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8"/>
          <w:szCs w:val="28"/>
        </w:rPr>
        <w:alias w:val="Your Name"/>
        <w:tag w:val="Your Name"/>
        <w:id w:val="1760865497"/>
        <w:placeholder>
          <w:docPart w:val="AF48FB9312BF4442B5C92FA49F6EE8B8"/>
        </w:placeholder>
        <w:dataBinding w:prefixMappings="xmlns:ns0='http://schemas.openxmlformats.org/officeDocument/2006/extended-properties' " w:xpath="/ns0:Properties[1]/ns0:Company[1]" w:storeItemID="{6668398D-A668-4E3E-A5EB-62B293D839F1}"/>
        <w15:appearance w15:val="hidden"/>
        <w:text w:multiLine="1"/>
      </w:sdtPr>
      <w:sdtEndPr>
        <w:rPr>
          <w:sz w:val="36"/>
          <w:szCs w:val="22"/>
        </w:rPr>
      </w:sdtEndPr>
      <w:sdtContent>
        <w:p w14:paraId="2D37713E" w14:textId="51A548F1" w:rsidR="00AC6117" w:rsidRDefault="00333C08">
          <w:pPr>
            <w:pStyle w:val="Name"/>
          </w:pPr>
          <w:r>
            <w:rPr>
              <w:sz w:val="28"/>
              <w:szCs w:val="28"/>
            </w:rPr>
            <w:t xml:space="preserve">Hanna lipscomb </w:t>
          </w:r>
        </w:p>
      </w:sdtContent>
    </w:sdt>
    <w:p w14:paraId="430026B9" w14:textId="36E9DAB4" w:rsidR="00F72272" w:rsidRPr="00333C08" w:rsidRDefault="00333C08">
      <w:pPr>
        <w:pStyle w:val="SenderContactInfo"/>
        <w:rPr>
          <w:sz w:val="20"/>
          <w:szCs w:val="20"/>
        </w:rPr>
      </w:pPr>
      <w:r w:rsidRPr="00333C08">
        <w:rPr>
          <w:sz w:val="20"/>
          <w:szCs w:val="20"/>
        </w:rPr>
        <w:t xml:space="preserve">1579 </w:t>
      </w:r>
      <w:proofErr w:type="spellStart"/>
      <w:r w:rsidRPr="00333C08">
        <w:rPr>
          <w:sz w:val="20"/>
          <w:szCs w:val="20"/>
        </w:rPr>
        <w:t>Meadland</w:t>
      </w:r>
      <w:proofErr w:type="spellEnd"/>
      <w:r w:rsidRPr="00333C08">
        <w:rPr>
          <w:sz w:val="20"/>
          <w:szCs w:val="20"/>
        </w:rPr>
        <w:t xml:space="preserve"> Rd. Bridgeport, WV</w:t>
      </w:r>
      <w:r w:rsidR="0048751C" w:rsidRPr="00333C08">
        <w:rPr>
          <w:sz w:val="20"/>
          <w:szCs w:val="20"/>
        </w:rPr>
        <w:t xml:space="preserve"> | </w:t>
      </w:r>
      <w:r w:rsidRPr="00333C08">
        <w:rPr>
          <w:sz w:val="20"/>
          <w:szCs w:val="20"/>
        </w:rPr>
        <w:t>304-841-5102</w:t>
      </w:r>
      <w:r w:rsidR="0048751C" w:rsidRPr="00333C08">
        <w:rPr>
          <w:sz w:val="20"/>
          <w:szCs w:val="20"/>
        </w:rPr>
        <w:t xml:space="preserve"> | </w:t>
      </w:r>
      <w:r w:rsidRPr="00333C08">
        <w:rPr>
          <w:sz w:val="20"/>
          <w:szCs w:val="20"/>
        </w:rPr>
        <w:t>hlipscomb1@students.fairmontstate.edu</w:t>
      </w:r>
    </w:p>
    <w:sdt>
      <w:sdtPr>
        <w:rPr>
          <w:sz w:val="20"/>
          <w:szCs w:val="20"/>
        </w:rPr>
        <w:alias w:val="Enter Date:"/>
        <w:tag w:val="Enter Date:"/>
        <w:id w:val="1555270461"/>
        <w:placeholder>
          <w:docPart w:val="508179F08D8EB9489EC3D2ADD223DC4F"/>
        </w:placeholder>
        <w:temporary/>
        <w:showingPlcHdr/>
        <w15:appearance w15:val="hidden"/>
      </w:sdtPr>
      <w:sdtEndPr/>
      <w:sdtContent>
        <w:p w14:paraId="77DA60D1" w14:textId="77777777" w:rsidR="00F72272" w:rsidRPr="00333C08" w:rsidRDefault="00E5559C">
          <w:pPr>
            <w:pStyle w:val="Date"/>
            <w:rPr>
              <w:sz w:val="20"/>
              <w:szCs w:val="20"/>
            </w:rPr>
          </w:pPr>
          <w:r w:rsidRPr="00333C08">
            <w:rPr>
              <w:sz w:val="20"/>
              <w:szCs w:val="20"/>
            </w:rPr>
            <w:t>Date</w:t>
          </w:r>
        </w:p>
      </w:sdtContent>
    </w:sdt>
    <w:sdt>
      <w:sdtPr>
        <w:rPr>
          <w:sz w:val="20"/>
          <w:szCs w:val="20"/>
        </w:rPr>
        <w:alias w:val="Enter Recipient Name:"/>
        <w:tag w:val="Enter Recipient Name:"/>
        <w:id w:val="696896679"/>
        <w:placeholder>
          <w:docPart w:val="779344298F6DB841A83E85C94DA4F7CF"/>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0FC13B6C" w14:textId="7D675EFD" w:rsidR="0048751C" w:rsidRPr="00333C08" w:rsidRDefault="00333C08">
          <w:pPr>
            <w:pStyle w:val="RecipientContactInfo"/>
            <w:rPr>
              <w:sz w:val="20"/>
              <w:szCs w:val="20"/>
            </w:rPr>
          </w:pPr>
          <w:r w:rsidRPr="00333C08">
            <w:rPr>
              <w:sz w:val="20"/>
              <w:szCs w:val="20"/>
            </w:rPr>
            <w:t xml:space="preserve">Huntington Bank Manager </w:t>
          </w:r>
        </w:p>
      </w:sdtContent>
    </w:sdt>
    <w:p w14:paraId="03115DB4" w14:textId="481F0626" w:rsidR="00F72272" w:rsidRPr="00333C08" w:rsidRDefault="00333C08">
      <w:pPr>
        <w:pStyle w:val="RecipientContactInfo"/>
        <w:rPr>
          <w:sz w:val="20"/>
          <w:szCs w:val="20"/>
        </w:rPr>
      </w:pPr>
      <w:r w:rsidRPr="00333C08">
        <w:rPr>
          <w:sz w:val="20"/>
          <w:szCs w:val="20"/>
        </w:rPr>
        <w:t>Financial Advisor</w:t>
      </w:r>
    </w:p>
    <w:p w14:paraId="4C447019" w14:textId="1806D517" w:rsidR="0048751C" w:rsidRPr="00333C08" w:rsidRDefault="00333C08">
      <w:pPr>
        <w:pStyle w:val="RecipientContactInfo"/>
        <w:rPr>
          <w:sz w:val="20"/>
          <w:szCs w:val="20"/>
        </w:rPr>
      </w:pPr>
      <w:r w:rsidRPr="00333C08">
        <w:rPr>
          <w:sz w:val="20"/>
          <w:szCs w:val="20"/>
        </w:rPr>
        <w:t>Huntington Bank</w:t>
      </w:r>
    </w:p>
    <w:p w14:paraId="761D8987" w14:textId="77777777" w:rsidR="00333C08" w:rsidRDefault="00333C08" w:rsidP="00333C08">
      <w:pPr>
        <w:pStyle w:val="RecipientContactInfo"/>
        <w:rPr>
          <w:sz w:val="20"/>
          <w:szCs w:val="20"/>
        </w:rPr>
      </w:pPr>
      <w:r w:rsidRPr="00333C08">
        <w:rPr>
          <w:sz w:val="20"/>
          <w:szCs w:val="20"/>
        </w:rPr>
        <w:t>401 Gaston Ave. Fairmont, WV 26554</w:t>
      </w:r>
    </w:p>
    <w:p w14:paraId="24F2FD39" w14:textId="77777777" w:rsidR="00333C08" w:rsidRPr="00333C08" w:rsidRDefault="00333C08" w:rsidP="00333C08">
      <w:pPr>
        <w:pStyle w:val="RecipientContactInfo"/>
        <w:rPr>
          <w:b/>
          <w:bCs/>
          <w:sz w:val="20"/>
          <w:szCs w:val="20"/>
        </w:rPr>
      </w:pPr>
    </w:p>
    <w:p w14:paraId="5E0E3B99" w14:textId="6631F0E2" w:rsidR="00F72272" w:rsidRPr="00333C08" w:rsidRDefault="0048751C" w:rsidP="00333C08">
      <w:pPr>
        <w:pStyle w:val="RecipientContactInfo"/>
        <w:rPr>
          <w:sz w:val="20"/>
          <w:szCs w:val="20"/>
        </w:rPr>
      </w:pPr>
      <w:r w:rsidRPr="00333C08">
        <w:rPr>
          <w:b/>
          <w:bCs/>
        </w:rPr>
        <w:t xml:space="preserve">Dear </w:t>
      </w:r>
      <w:sdt>
        <w:sdtPr>
          <w:rPr>
            <w:b/>
            <w:bCs/>
          </w:rPr>
          <w:alias w:val="Enter Recipient Name:"/>
          <w:tag w:val="Enter Recipient Name:"/>
          <w:id w:val="-193009614"/>
          <w:placeholder>
            <w:docPart w:val="C4E6CD957C4FCD49B7E3BFDBBD37E34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333C08" w:rsidRPr="00333C08">
            <w:rPr>
              <w:b/>
              <w:bCs/>
            </w:rPr>
            <w:t xml:space="preserve">Huntington Bank Manager </w:t>
          </w:r>
        </w:sdtContent>
      </w:sdt>
      <w:r>
        <w:t>:</w:t>
      </w:r>
    </w:p>
    <w:p w14:paraId="2A77EFD5" w14:textId="49AD6064" w:rsidR="00F72272" w:rsidRPr="00333C08" w:rsidRDefault="00333C08" w:rsidP="00333C08">
      <w:pPr>
        <w:rPr>
          <w:sz w:val="20"/>
          <w:szCs w:val="20"/>
        </w:rPr>
      </w:pPr>
      <w:r w:rsidRPr="00333C08">
        <w:rPr>
          <w:sz w:val="20"/>
          <w:szCs w:val="20"/>
        </w:rPr>
        <w:t xml:space="preserve">I am writing this cover letter to express my interest in the Financial Advisor position at your bank. With my various encounters in customer service and leadership roles, I think this position would be the perfect fit. </w:t>
      </w:r>
    </w:p>
    <w:p w14:paraId="6AD843FA" w14:textId="77777777" w:rsidR="00333C08" w:rsidRPr="00333C08" w:rsidRDefault="00333C08" w:rsidP="00333C08">
      <w:pPr>
        <w:rPr>
          <w:sz w:val="20"/>
          <w:szCs w:val="20"/>
        </w:rPr>
      </w:pPr>
      <w:r w:rsidRPr="00333C08">
        <w:rPr>
          <w:sz w:val="20"/>
          <w:szCs w:val="20"/>
        </w:rPr>
        <w:t>Working my different jobs in the past has given me much knowledge that I think could be very useful with this position. At the Edge of Town Farm Market, where I am currently employed, I am working under the position of Vice President where I focus on making sales, social media advertising, brainstorming new ideas for sales, and helping my customers with whatever they may need. With that being said, in the position of Financial Advisor at your bank, I believe I could incorporate numerous ideas.</w:t>
      </w:r>
    </w:p>
    <w:p w14:paraId="1B57B9D7" w14:textId="2F9B5E82" w:rsidR="00333C08" w:rsidRPr="00333C08" w:rsidRDefault="00333C08" w:rsidP="00333C08">
      <w:pPr>
        <w:rPr>
          <w:sz w:val="20"/>
          <w:szCs w:val="20"/>
        </w:rPr>
      </w:pPr>
      <w:r w:rsidRPr="00333C08">
        <w:rPr>
          <w:sz w:val="20"/>
          <w:szCs w:val="20"/>
        </w:rPr>
        <w:t xml:space="preserve"> As a Financial Advisor at Huntington, I would compose new strategies for handling customer dissatisfaction, hoping to completely erase dissatisfaction from our customers. Also, I would like to meet personally with each customer to discuss new long-term and short-term goals for each customer, based upon their circumstances. Furthermore, I would brainstorm new, effective ways to guarantee our customers get all the services they need. </w:t>
      </w:r>
    </w:p>
    <w:p w14:paraId="563893DF" w14:textId="289DCD01" w:rsidR="00F72272" w:rsidRDefault="00333C08" w:rsidP="00333C08">
      <w:pPr>
        <w:rPr>
          <w:sz w:val="20"/>
          <w:szCs w:val="20"/>
        </w:rPr>
      </w:pPr>
      <w:r w:rsidRPr="00333C08">
        <w:rPr>
          <w:sz w:val="20"/>
          <w:szCs w:val="20"/>
        </w:rPr>
        <w:t>Inside the bank, I would focus on demonstrating new techniques and ideas to our team to better handle our customers. I would focus on things such as: better profiling customers and what they need, great customer service attributes that should be performed daily, and giving the team the best way to make solutions for the customers</w:t>
      </w:r>
      <w:r>
        <w:rPr>
          <w:sz w:val="20"/>
          <w:szCs w:val="20"/>
        </w:rPr>
        <w:t xml:space="preserve">. </w:t>
      </w:r>
      <w:r w:rsidRPr="00333C08">
        <w:rPr>
          <w:sz w:val="20"/>
          <w:szCs w:val="20"/>
        </w:rPr>
        <w:t>I hope you will consider me for your position of Financial Advisor.</w:t>
      </w:r>
    </w:p>
    <w:p w14:paraId="04E1AE48" w14:textId="356A0DF0" w:rsidR="00333C08" w:rsidRPr="00333C08" w:rsidRDefault="00333C08" w:rsidP="00333C08">
      <w:pPr>
        <w:rPr>
          <w:sz w:val="20"/>
          <w:szCs w:val="20"/>
        </w:rPr>
      </w:pPr>
      <w:r>
        <w:rPr>
          <w:sz w:val="20"/>
          <w:szCs w:val="20"/>
        </w:rPr>
        <w:t>Sincerely,</w:t>
      </w:r>
    </w:p>
    <w:p w14:paraId="538DB584" w14:textId="5AC12F1F" w:rsidR="00BC467A" w:rsidRDefault="00333C08" w:rsidP="00AC6117">
      <w:pPr>
        <w:pStyle w:val="Signature"/>
      </w:pPr>
      <w:r>
        <w:t xml:space="preserve">Hanna Lipscomb </w:t>
      </w:r>
    </w:p>
    <w:sectPr w:rsidR="00BC467A">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40DCA" w14:textId="77777777" w:rsidR="00ED2D47" w:rsidRDefault="00ED2D47">
      <w:pPr>
        <w:spacing w:after="0" w:line="240" w:lineRule="auto"/>
      </w:pPr>
      <w:r>
        <w:separator/>
      </w:r>
    </w:p>
  </w:endnote>
  <w:endnote w:type="continuationSeparator" w:id="0">
    <w:p w14:paraId="3E098AB2" w14:textId="77777777" w:rsidR="00ED2D47" w:rsidRDefault="00ED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153E4D67" w14:textId="77777777" w:rsidR="00F72272" w:rsidRDefault="00E5559C">
        <w:pPr>
          <w:pStyle w:val="Footer"/>
        </w:pPr>
        <w:r>
          <w:fldChar w:fldCharType="begin"/>
        </w:r>
        <w:r>
          <w:instrText xml:space="preserve"> PAGE   \* MERGEFORMAT </w:instrText>
        </w:r>
        <w:r>
          <w:fldChar w:fldCharType="separate"/>
        </w:r>
        <w:r w:rsidR="00BC467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752FB" w14:textId="77777777" w:rsidR="00ED2D47" w:rsidRDefault="00ED2D47">
      <w:pPr>
        <w:spacing w:after="0" w:line="240" w:lineRule="auto"/>
      </w:pPr>
      <w:r>
        <w:separator/>
      </w:r>
    </w:p>
  </w:footnote>
  <w:footnote w:type="continuationSeparator" w:id="0">
    <w:p w14:paraId="6E3EA9BE" w14:textId="77777777" w:rsidR="00ED2D47" w:rsidRDefault="00ED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117A0" w14:textId="77777777" w:rsidR="00F72272" w:rsidRDefault="00E5559C">
    <w:pPr>
      <w:pStyle w:val="Header"/>
    </w:pPr>
    <w:r>
      <w:rPr>
        <w:noProof/>
        <w:lang w:eastAsia="en-US"/>
      </w:rPr>
      <mc:AlternateContent>
        <mc:Choice Requires="wpg">
          <w:drawing>
            <wp:anchor distT="0" distB="0" distL="114300" distR="114300" simplePos="0" relativeHeight="251661312" behindDoc="0" locked="0" layoutInCell="1" allowOverlap="1" wp14:anchorId="2A15DB7D" wp14:editId="23921BC9">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2119AA6B" id="Group 4" o:spid="_x0000_s1026" alt="Background rectangle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E9A5" w14:textId="77777777" w:rsidR="00F72272" w:rsidRDefault="00E5559C">
    <w:pPr>
      <w:pStyle w:val="Header"/>
    </w:pPr>
    <w:r>
      <w:rPr>
        <w:noProof/>
        <w:lang w:eastAsia="en-US"/>
      </w:rPr>
      <mc:AlternateContent>
        <mc:Choice Requires="wpg">
          <w:drawing>
            <wp:anchor distT="0" distB="0" distL="114300" distR="114300" simplePos="0" relativeHeight="251663360" behindDoc="0" locked="0" layoutInCell="1" allowOverlap="1" wp14:anchorId="3740AB89" wp14:editId="4701857B">
              <wp:simplePos x="0" y="0"/>
              <wp:positionH relativeFrom="margin">
                <wp:align>left</wp:align>
              </wp:positionH>
              <wp:positionV relativeFrom="page">
                <wp:align>top</wp:align>
              </wp:positionV>
              <wp:extent cx="3200400" cy="10056322"/>
              <wp:effectExtent l="0" t="0" r="0" b="0"/>
              <wp:wrapNone/>
              <wp:docPr id="5" name="Group 5"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F3B0F66" id="Group 5" o:spid="_x0000_s1026" alt="Background rectangle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08"/>
    <w:rsid w:val="00251664"/>
    <w:rsid w:val="00333C08"/>
    <w:rsid w:val="003F5321"/>
    <w:rsid w:val="0048751C"/>
    <w:rsid w:val="00501646"/>
    <w:rsid w:val="00775AFB"/>
    <w:rsid w:val="00AA77E8"/>
    <w:rsid w:val="00AC6117"/>
    <w:rsid w:val="00BC467A"/>
    <w:rsid w:val="00E5559C"/>
    <w:rsid w:val="00ED2D47"/>
    <w:rsid w:val="00F72272"/>
    <w:rsid w:val="00F8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A9641"/>
  <w15:chartTrackingRefBased/>
  <w15:docId w15:val="{7E1AC128-CD9C-0849-B3BC-E8A76B7A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spacing w:line="240" w:lineRule="auto"/>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lipscomb/Library/Containers/com.microsoft.Word/Data/Library/Application%20Support/Microsoft/Office/16.0/DTS/en-US%7b336EFA89-5D44-2C45-B585-F0A81D46CEE1%7d/%7b34C78FEB-B5A4-EC4B-8B2B-2FB1513082D9%7dtf10002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48FB9312BF4442B5C92FA49F6EE8B8"/>
        <w:category>
          <w:name w:val="General"/>
          <w:gallery w:val="placeholder"/>
        </w:category>
        <w:types>
          <w:type w:val="bbPlcHdr"/>
        </w:types>
        <w:behaviors>
          <w:behavior w:val="content"/>
        </w:behaviors>
        <w:guid w:val="{38025629-707A-5F4E-905B-D0B71B0332C1}"/>
      </w:docPartPr>
      <w:docPartBody>
        <w:p w:rsidR="00000000" w:rsidRDefault="001A0D60">
          <w:pPr>
            <w:pStyle w:val="AF48FB9312BF4442B5C92FA49F6EE8B8"/>
          </w:pPr>
          <w:r>
            <w:t>Your Name</w:t>
          </w:r>
        </w:p>
      </w:docPartBody>
    </w:docPart>
    <w:docPart>
      <w:docPartPr>
        <w:name w:val="508179F08D8EB9489EC3D2ADD223DC4F"/>
        <w:category>
          <w:name w:val="General"/>
          <w:gallery w:val="placeholder"/>
        </w:category>
        <w:types>
          <w:type w:val="bbPlcHdr"/>
        </w:types>
        <w:behaviors>
          <w:behavior w:val="content"/>
        </w:behaviors>
        <w:guid w:val="{3EDC4E8A-9712-6A4D-B144-3AEADCFF1BAC}"/>
      </w:docPartPr>
      <w:docPartBody>
        <w:p w:rsidR="00000000" w:rsidRDefault="001A0D60">
          <w:pPr>
            <w:pStyle w:val="508179F08D8EB9489EC3D2ADD223DC4F"/>
          </w:pPr>
          <w:r>
            <w:t>Date</w:t>
          </w:r>
        </w:p>
      </w:docPartBody>
    </w:docPart>
    <w:docPart>
      <w:docPartPr>
        <w:name w:val="779344298F6DB841A83E85C94DA4F7CF"/>
        <w:category>
          <w:name w:val="General"/>
          <w:gallery w:val="placeholder"/>
        </w:category>
        <w:types>
          <w:type w:val="bbPlcHdr"/>
        </w:types>
        <w:behaviors>
          <w:behavior w:val="content"/>
        </w:behaviors>
        <w:guid w:val="{02A1A261-5EB7-C54F-89F7-775E27741308}"/>
      </w:docPartPr>
      <w:docPartBody>
        <w:p w:rsidR="00000000" w:rsidRDefault="001A0D60">
          <w:pPr>
            <w:pStyle w:val="779344298F6DB841A83E85C94DA4F7CF"/>
          </w:pPr>
          <w:r>
            <w:t>Recipient</w:t>
          </w:r>
        </w:p>
      </w:docPartBody>
    </w:docPart>
    <w:docPart>
      <w:docPartPr>
        <w:name w:val="C4E6CD957C4FCD49B7E3BFDBBD37E34E"/>
        <w:category>
          <w:name w:val="General"/>
          <w:gallery w:val="placeholder"/>
        </w:category>
        <w:types>
          <w:type w:val="bbPlcHdr"/>
        </w:types>
        <w:behaviors>
          <w:behavior w:val="content"/>
        </w:behaviors>
        <w:guid w:val="{C6A670A8-9138-1642-9049-26B76C738E83}"/>
      </w:docPartPr>
      <w:docPartBody>
        <w:p w:rsidR="00000000" w:rsidRDefault="001A0D60">
          <w:pPr>
            <w:pStyle w:val="C4E6CD957C4FCD49B7E3BFDBBD37E34E"/>
          </w:pPr>
          <w:r>
            <w:t>Recipient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60"/>
    <w:rsid w:val="001A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8FB9312BF4442B5C92FA49F6EE8B8">
    <w:name w:val="AF48FB9312BF4442B5C92FA49F6EE8B8"/>
  </w:style>
  <w:style w:type="paragraph" w:customStyle="1" w:styleId="04D8AA5E6E4F8D46B98650A4D7929158">
    <w:name w:val="04D8AA5E6E4F8D46B98650A4D7929158"/>
  </w:style>
  <w:style w:type="paragraph" w:customStyle="1" w:styleId="F649E4177E32DA42A13722EF1D8CA0D7">
    <w:name w:val="F649E4177E32DA42A13722EF1D8CA0D7"/>
  </w:style>
  <w:style w:type="paragraph" w:customStyle="1" w:styleId="36229F4237FF524E909726C9BAA1065D">
    <w:name w:val="36229F4237FF524E909726C9BAA1065D"/>
  </w:style>
  <w:style w:type="paragraph" w:customStyle="1" w:styleId="508179F08D8EB9489EC3D2ADD223DC4F">
    <w:name w:val="508179F08D8EB9489EC3D2ADD223DC4F"/>
  </w:style>
  <w:style w:type="paragraph" w:customStyle="1" w:styleId="779344298F6DB841A83E85C94DA4F7CF">
    <w:name w:val="779344298F6DB841A83E85C94DA4F7CF"/>
  </w:style>
  <w:style w:type="paragraph" w:customStyle="1" w:styleId="660882D96061A442B49ED7BC80BA840E">
    <w:name w:val="660882D96061A442B49ED7BC80BA840E"/>
  </w:style>
  <w:style w:type="paragraph" w:customStyle="1" w:styleId="A244AFE89324D6489CAAEB26A0748B7C">
    <w:name w:val="A244AFE89324D6489CAAEB26A0748B7C"/>
  </w:style>
  <w:style w:type="paragraph" w:customStyle="1" w:styleId="2D118E63429B814FA17FDE5A81A8DD14">
    <w:name w:val="2D118E63429B814FA17FDE5A81A8DD14"/>
  </w:style>
  <w:style w:type="paragraph" w:customStyle="1" w:styleId="C4E6CD957C4FCD49B7E3BFDBBD37E34E">
    <w:name w:val="C4E6CD957C4FCD49B7E3BFDBBD37E34E"/>
  </w:style>
  <w:style w:type="paragraph" w:customStyle="1" w:styleId="FC33BE735F64824890C80E276D5F52D5">
    <w:name w:val="FC33BE735F64824890C80E276D5F52D5"/>
  </w:style>
  <w:style w:type="paragraph" w:customStyle="1" w:styleId="98A412B22E742042AF112969B7FE7597">
    <w:name w:val="98A412B22E742042AF112969B7FE7597"/>
  </w:style>
  <w:style w:type="paragraph" w:customStyle="1" w:styleId="0F430006A3532A43A1E48BAD425A7C55">
    <w:name w:val="0F430006A3532A43A1E48BAD425A7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30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Hanna lipscomb</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Lipscomb</dc:creator>
  <cp:keywords>Huntington Bank Manager</cp:keywords>
  <dc:description/>
  <cp:lastModifiedBy>Hanna Lipscomb</cp:lastModifiedBy>
  <cp:revision>1</cp:revision>
  <dcterms:created xsi:type="dcterms:W3CDTF">2021-09-11T17:40:00Z</dcterms:created>
  <dcterms:modified xsi:type="dcterms:W3CDTF">2021-09-11T18:28:00Z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