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AD5E0" w14:textId="4AB2A991" w:rsidR="002C6320" w:rsidRDefault="00E53DFF">
      <w:pPr>
        <w:pStyle w:val="Name"/>
      </w:pPr>
      <w:r>
        <w:t>Hanna lipscomb</w:t>
      </w:r>
    </w:p>
    <w:p w14:paraId="461FC2B8" w14:textId="77777777" w:rsidR="00E53DFF" w:rsidRDefault="00E53DFF">
      <w:pPr>
        <w:pStyle w:val="Heading1"/>
      </w:pPr>
      <w:r>
        <w:t xml:space="preserve">Address: 1579 </w:t>
      </w:r>
      <w:proofErr w:type="spellStart"/>
      <w:r>
        <w:t>Meadland</w:t>
      </w:r>
      <w:proofErr w:type="spellEnd"/>
      <w:r>
        <w:t xml:space="preserve"> Rd. Bridgeport, WV</w:t>
      </w:r>
    </w:p>
    <w:p w14:paraId="434B98C3" w14:textId="0AC120BD" w:rsidR="00E53DFF" w:rsidRDefault="00E53DFF">
      <w:pPr>
        <w:pStyle w:val="Heading1"/>
      </w:pPr>
      <w:r>
        <w:t xml:space="preserve">E-mail: </w:t>
      </w:r>
      <w:hyperlink r:id="rId7" w:history="1">
        <w:r w:rsidRPr="007328FF">
          <w:rPr>
            <w:rStyle w:val="Hyperlink"/>
          </w:rPr>
          <w:t>hlipscomb1@students.fairmontstate.edu</w:t>
        </w:r>
      </w:hyperlink>
    </w:p>
    <w:p w14:paraId="1AC1C251" w14:textId="77777777" w:rsidR="00E53DFF" w:rsidRDefault="00E53DFF">
      <w:pPr>
        <w:pStyle w:val="Heading1"/>
      </w:pPr>
      <w:r>
        <w:t>Telephone: 304-841-5102</w:t>
      </w:r>
    </w:p>
    <w:p w14:paraId="151F0315" w14:textId="5FBAC26D" w:rsidR="002C6320" w:rsidRDefault="005959E1">
      <w:pPr>
        <w:pStyle w:val="Heading1"/>
      </w:pPr>
      <w:sdt>
        <w:sdtPr>
          <w:id w:val="-819804518"/>
          <w:placeholder>
            <w:docPart w:val="55C3B266232A9B4FAD100D8890E0EFA5"/>
          </w:placeholder>
          <w:temporary/>
          <w:showingPlcHdr/>
          <w15:appearance w15:val="hidden"/>
        </w:sdtPr>
        <w:sdtEndPr/>
        <w:sdtContent>
          <w:r>
            <w:t>Skills Summary</w:t>
          </w:r>
        </w:sdtContent>
      </w:sdt>
    </w:p>
    <w:p w14:paraId="61C5F7F8" w14:textId="042D72AA" w:rsidR="002C6320" w:rsidRDefault="00E53DFF">
      <w:pPr>
        <w:spacing w:after="180"/>
      </w:pPr>
      <w:r>
        <w:t xml:space="preserve">I have worked in three jobs and have had various positions such as Vice President and Shift Lead. In those positions, I deal with customer service, managing money, time management, inventory, and much more. </w:t>
      </w:r>
    </w:p>
    <w:p w14:paraId="22886F98" w14:textId="183A2F6B" w:rsidR="002C6320" w:rsidRDefault="005959E1" w:rsidP="00E53DFF">
      <w:pPr>
        <w:pStyle w:val="Heading1"/>
      </w:pPr>
      <w:sdt>
        <w:sdtPr>
          <w:id w:val="-1150367223"/>
          <w:placeholder>
            <w:docPart w:val="49BD4F4B5D71D04A9303AFDEF6867CBA"/>
          </w:placeholder>
          <w:temporary/>
          <w:showingPlcHdr/>
          <w15:appearance w15:val="hidden"/>
        </w:sdtPr>
        <w:sdtEndPr/>
        <w:sdtContent>
          <w:proofErr w:type="spellStart"/>
          <w:r>
            <w:t>E</w:t>
          </w:r>
          <w:proofErr w:type="spellEnd"/>
          <w:r>
            <w:t>ducation</w:t>
          </w:r>
        </w:sdtContent>
      </w:sdt>
    </w:p>
    <w:p w14:paraId="0B39CBC1" w14:textId="51882B79" w:rsidR="00E53DFF" w:rsidRDefault="00E53DFF" w:rsidP="00E53DFF">
      <w:r>
        <w:t>Fairmont State University</w:t>
      </w:r>
    </w:p>
    <w:p w14:paraId="6FF8A103" w14:textId="55C944BC" w:rsidR="00E53DFF" w:rsidRPr="00E53DFF" w:rsidRDefault="00E53DFF" w:rsidP="00E53DFF">
      <w:r>
        <w:t xml:space="preserve">Bachelor of Science (B.S.) Business Administration- Finance. Expected to graduate May 2023. </w:t>
      </w:r>
    </w:p>
    <w:p w14:paraId="672DE96B" w14:textId="5A7087BE" w:rsidR="002C6320" w:rsidRDefault="00E53DFF">
      <w:r>
        <w:t>GPA: 3.32</w:t>
      </w:r>
    </w:p>
    <w:p w14:paraId="67609E7C" w14:textId="77777777" w:rsidR="002C6320" w:rsidRDefault="005959E1">
      <w:pPr>
        <w:pStyle w:val="Heading1"/>
      </w:pPr>
      <w:sdt>
        <w:sdtPr>
          <w:id w:val="617349259"/>
          <w:placeholder>
            <w:docPart w:val="B4C567CAC7DB0842A5DF1D4EBD0C1CC2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00ACFB7A" w14:textId="3EE1CE7A" w:rsidR="002C6320" w:rsidRDefault="00E53DFF">
      <w:pPr>
        <w:pStyle w:val="Heading2"/>
      </w:pPr>
      <w:r>
        <w:t>Edge of Town Farm Market</w:t>
      </w:r>
    </w:p>
    <w:p w14:paraId="0738378A" w14:textId="7499CCD4" w:rsidR="002C6320" w:rsidRDefault="00E53DFF">
      <w:pPr>
        <w:pStyle w:val="Heading3"/>
      </w:pPr>
      <w:r>
        <w:t xml:space="preserve">Vice President/ October 2020- I currently work here. </w:t>
      </w:r>
    </w:p>
    <w:p w14:paraId="12B74FCD" w14:textId="473A2527" w:rsidR="002C6320" w:rsidRDefault="00E53DFF">
      <w:r>
        <w:t xml:space="preserve">At this job, I am Vice </w:t>
      </w:r>
      <w:proofErr w:type="gramStart"/>
      <w:r>
        <w:t>President</w:t>
      </w:r>
      <w:proofErr w:type="gramEnd"/>
      <w:r>
        <w:t xml:space="preserve"> so I am in </w:t>
      </w:r>
      <w:proofErr w:type="spellStart"/>
      <w:r>
        <w:t xml:space="preserve">charge </w:t>
      </w:r>
      <w:proofErr w:type="spellEnd"/>
      <w:r>
        <w:t xml:space="preserve">of keeping track of inventory, managing cash drawer, head of sales, and social </w:t>
      </w:r>
      <w:proofErr w:type="spellStart"/>
      <w:r>
        <w:t>media</w:t>
      </w:r>
      <w:proofErr w:type="spellEnd"/>
      <w:r>
        <w:t xml:space="preserve"> advertising. </w:t>
      </w:r>
    </w:p>
    <w:p w14:paraId="56176BF0" w14:textId="004683FC" w:rsidR="00E53DFF" w:rsidRDefault="00E53DFF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Mountain State Brewing Co. </w:t>
      </w:r>
    </w:p>
    <w:p w14:paraId="2C420568" w14:textId="69283008" w:rsidR="00E53DFF" w:rsidRDefault="00E53DFF">
      <w:r w:rsidRPr="00E53DFF">
        <w:t xml:space="preserve">Waitress/ March 2020- I currently work here. </w:t>
      </w:r>
    </w:p>
    <w:p w14:paraId="45C79B2B" w14:textId="63ED3618" w:rsidR="00E53DFF" w:rsidRDefault="00E53DFF">
      <w:r>
        <w:t xml:space="preserve">At this job, I serve customers. With this job, my skills focus on time management, customer service, and managing my money. </w:t>
      </w:r>
    </w:p>
    <w:p w14:paraId="1E4132A7" w14:textId="06F4BE42" w:rsidR="00E53DFF" w:rsidRDefault="00E53DF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Dairy Queen</w:t>
      </w:r>
    </w:p>
    <w:p w14:paraId="76338C4A" w14:textId="09F428BE" w:rsidR="00E53DFF" w:rsidRDefault="00E53DFF">
      <w:r>
        <w:t>Shift Lead/ May 2017- October 2020</w:t>
      </w:r>
    </w:p>
    <w:p w14:paraId="76CBB3AC" w14:textId="1EF0714A" w:rsidR="00E53DFF" w:rsidRPr="00E53DFF" w:rsidRDefault="00E53DFF">
      <w:r>
        <w:t xml:space="preserve">At this job, I was a shift lead. Therefore, my responsibilities as a shift lead were to close nightly, manage all of the businesses cash for that evening, lead my fellow associates, and handle any customer or business problems. </w:t>
      </w:r>
    </w:p>
    <w:p w14:paraId="0FF76960" w14:textId="0543179C" w:rsidR="00E53DFF" w:rsidRDefault="00E53DFF"/>
    <w:p w14:paraId="03EED632" w14:textId="7D36E67D" w:rsidR="002C6320" w:rsidRDefault="00E53DFF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References</w:t>
      </w:r>
    </w:p>
    <w:p w14:paraId="3E353CBA" w14:textId="2D294A50" w:rsidR="00E53DFF" w:rsidRDefault="00E53DFF">
      <w:r>
        <w:t xml:space="preserve">Edge of Town Farm Market: Jason Poth, 304-669-0569, </w:t>
      </w:r>
      <w:hyperlink r:id="rId8" w:history="1">
        <w:r w:rsidRPr="007328FF">
          <w:rPr>
            <w:rStyle w:val="Hyperlink"/>
          </w:rPr>
          <w:t>edgeofttownfm2@yahoo.com</w:t>
        </w:r>
      </w:hyperlink>
    </w:p>
    <w:p w14:paraId="354F631D" w14:textId="0EE70D59" w:rsidR="00E53DFF" w:rsidRDefault="00E53DFF">
      <w:r>
        <w:t xml:space="preserve">Mountain State Brewing Co.: Trisha </w:t>
      </w:r>
      <w:proofErr w:type="spellStart"/>
      <w:r>
        <w:t>Stahlecker</w:t>
      </w:r>
      <w:proofErr w:type="spellEnd"/>
      <w:r>
        <w:t xml:space="preserve">, 716-598-0470, </w:t>
      </w:r>
      <w:hyperlink r:id="rId9" w:history="1">
        <w:r w:rsidRPr="007328FF">
          <w:rPr>
            <w:rStyle w:val="Hyperlink"/>
          </w:rPr>
          <w:t>Trisha.msbc@gmail.com</w:t>
        </w:r>
      </w:hyperlink>
    </w:p>
    <w:p w14:paraId="318CF935" w14:textId="77777777" w:rsidR="00E53DFF" w:rsidRPr="00E53DFF" w:rsidRDefault="00E53DFF"/>
    <w:sectPr w:rsidR="00E53DFF" w:rsidRPr="00E53DFF">
      <w:headerReference w:type="default" r:id="rId10"/>
      <w:footerReference w:type="default" r:id="rId11"/>
      <w:headerReference w:type="first" r:id="rId12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482DC" w14:textId="77777777" w:rsidR="005959E1" w:rsidRDefault="005959E1">
      <w:pPr>
        <w:spacing w:after="0" w:line="240" w:lineRule="auto"/>
      </w:pPr>
      <w:r>
        <w:separator/>
      </w:r>
    </w:p>
  </w:endnote>
  <w:endnote w:type="continuationSeparator" w:id="0">
    <w:p w14:paraId="0410BF19" w14:textId="77777777" w:rsidR="005959E1" w:rsidRDefault="0059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7BB26" w14:textId="77777777" w:rsidR="002C6320" w:rsidRDefault="005959E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76306" w14:textId="77777777" w:rsidR="005959E1" w:rsidRDefault="005959E1">
      <w:pPr>
        <w:spacing w:after="0" w:line="240" w:lineRule="auto"/>
      </w:pPr>
      <w:r>
        <w:separator/>
      </w:r>
    </w:p>
  </w:footnote>
  <w:footnote w:type="continuationSeparator" w:id="0">
    <w:p w14:paraId="578C84BA" w14:textId="77777777" w:rsidR="005959E1" w:rsidRDefault="0059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8275" w14:textId="77777777" w:rsidR="002C6320" w:rsidRDefault="005959E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A322ED" wp14:editId="607FC0A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93378A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D651" w14:textId="77777777" w:rsidR="002C6320" w:rsidRDefault="005959E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0DB4EF" wp14:editId="48E3038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423272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FF"/>
    <w:rsid w:val="002C6320"/>
    <w:rsid w:val="005959E1"/>
    <w:rsid w:val="00E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8F0A4"/>
  <w15:chartTrackingRefBased/>
  <w15:docId w15:val="{BE54FF0B-7B09-E748-B17B-1A927A8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E53DFF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eofttownfm2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ipscomb1@students.fairmontstate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isha.msbc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lipscomb/Library/Containers/com.microsoft.Word/Data/Library/Application%20Support/Microsoft/Office/16.0/DTS/en-US%7b336EFA89-5D44-2C45-B585-F0A81D46CEE1%7d/%7b6430CA95-E50F-B94B-A081-F68BB6D42662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C3B266232A9B4FAD100D8890E0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D54E-CD1A-864E-B127-8427898398C7}"/>
      </w:docPartPr>
      <w:docPartBody>
        <w:p w:rsidR="00000000" w:rsidRDefault="007F71E1">
          <w:pPr>
            <w:pStyle w:val="55C3B266232A9B4FAD100D8890E0EFA5"/>
          </w:pPr>
          <w:r>
            <w:t>Skills Summary</w:t>
          </w:r>
        </w:p>
      </w:docPartBody>
    </w:docPart>
    <w:docPart>
      <w:docPartPr>
        <w:name w:val="49BD4F4B5D71D04A9303AFDEF686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7F83-CFC2-774F-AD76-0ECDFBA2A656}"/>
      </w:docPartPr>
      <w:docPartBody>
        <w:p w:rsidR="00000000" w:rsidRDefault="007F71E1">
          <w:pPr>
            <w:pStyle w:val="49BD4F4B5D71D04A9303AFDEF6867CBA"/>
          </w:pPr>
          <w:r>
            <w:t>Education</w:t>
          </w:r>
        </w:p>
      </w:docPartBody>
    </w:docPart>
    <w:docPart>
      <w:docPartPr>
        <w:name w:val="B4C567CAC7DB0842A5DF1D4EBD0C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5B19-C4B7-4D41-B968-884ED4CAC7D8}"/>
      </w:docPartPr>
      <w:docPartBody>
        <w:p w:rsidR="00000000" w:rsidRDefault="007F71E1">
          <w:pPr>
            <w:pStyle w:val="B4C567CAC7DB0842A5DF1D4EBD0C1CC2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E1"/>
    <w:rsid w:val="007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84C9EE5DBFB438CD371D572B1C391">
    <w:name w:val="E9084C9EE5DBFB438CD371D572B1C391"/>
  </w:style>
  <w:style w:type="paragraph" w:customStyle="1" w:styleId="7F3D3AD0E6194E4AA3B8C665262CB80D">
    <w:name w:val="7F3D3AD0E6194E4AA3B8C665262CB80D"/>
  </w:style>
  <w:style w:type="paragraph" w:customStyle="1" w:styleId="55C3B266232A9B4FAD100D8890E0EFA5">
    <w:name w:val="55C3B266232A9B4FAD100D8890E0EFA5"/>
  </w:style>
  <w:style w:type="paragraph" w:customStyle="1" w:styleId="5BA4F51ECF4BF344AAFC62282C201CA0">
    <w:name w:val="5BA4F51ECF4BF344AAFC62282C201CA0"/>
  </w:style>
  <w:style w:type="paragraph" w:customStyle="1" w:styleId="49BD4F4B5D71D04A9303AFDEF6867CBA">
    <w:name w:val="49BD4F4B5D71D04A9303AFDEF6867CBA"/>
  </w:style>
  <w:style w:type="paragraph" w:customStyle="1" w:styleId="B994F5607B2E43429628FB2546EDFE78">
    <w:name w:val="B994F5607B2E43429628FB2546EDFE78"/>
  </w:style>
  <w:style w:type="paragraph" w:customStyle="1" w:styleId="51C1F3DAB4270F4DAA442C3F252D06F5">
    <w:name w:val="51C1F3DAB4270F4DAA442C3F252D06F5"/>
  </w:style>
  <w:style w:type="paragraph" w:customStyle="1" w:styleId="B4C567CAC7DB0842A5DF1D4EBD0C1CC2">
    <w:name w:val="B4C567CAC7DB0842A5DF1D4EBD0C1CC2"/>
  </w:style>
  <w:style w:type="paragraph" w:customStyle="1" w:styleId="57DE789AD61272498219A1435BB2E378">
    <w:name w:val="57DE789AD61272498219A1435BB2E378"/>
  </w:style>
  <w:style w:type="paragraph" w:customStyle="1" w:styleId="921DFE12497788459F9F44B7C5D94297">
    <w:name w:val="921DFE12497788459F9F44B7C5D94297"/>
  </w:style>
  <w:style w:type="paragraph" w:customStyle="1" w:styleId="3020EB3CBF2F0D45A5ED029AFFFD304F">
    <w:name w:val="3020EB3CBF2F0D45A5ED029AFFFD304F"/>
  </w:style>
  <w:style w:type="paragraph" w:customStyle="1" w:styleId="4F69352D8B9D9244977FF0787BE3B3E1">
    <w:name w:val="4F69352D8B9D9244977FF0787BE3B3E1"/>
  </w:style>
  <w:style w:type="paragraph" w:customStyle="1" w:styleId="F36D9AF41DF3154D89CE0F51FC29E0C7">
    <w:name w:val="F36D9AF41DF3154D89CE0F51FC29E0C7"/>
  </w:style>
  <w:style w:type="paragraph" w:customStyle="1" w:styleId="4258C5EEE9E7AE45AAAE5D1FDD201E38">
    <w:name w:val="4258C5EEE9E7AE45AAAE5D1FDD201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Lipscomb</dc:creator>
  <cp:keywords/>
  <dc:description/>
  <cp:lastModifiedBy>Hanna Lipscomb</cp:lastModifiedBy>
  <cp:revision>1</cp:revision>
  <dcterms:created xsi:type="dcterms:W3CDTF">2021-09-11T15:53:00Z</dcterms:created>
  <dcterms:modified xsi:type="dcterms:W3CDTF">2021-09-11T16:21:00Z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